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ind w:left="1402" w:leftChars="266" w:hanging="843" w:hangingChars="3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2018年秋季学期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批准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开设双语教学课程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24" w:tblpY="343"/>
        <w:tblOverlap w:val="never"/>
        <w:tblW w:w="8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2401"/>
        <w:gridCol w:w="1956"/>
        <w:gridCol w:w="1273"/>
        <w:gridCol w:w="17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开课单位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双语教学形式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概率统计（1）</w:t>
            </w:r>
          </w:p>
        </w:tc>
        <w:tc>
          <w:tcPr>
            <w:tcW w:w="12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魏舟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化学科学与工程学院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工业催化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方文浩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于倩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刘春花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赵明雄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朱锐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柏正尧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资源环境与地球科学学院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地球物理学概论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资源环境与地球科学学院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大气科学概论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冯涛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英美文学原著选读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工商管理与旅游管理学院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国际贸易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傅世昌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工商管理与旅游管理学院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赵书虹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古希腊哲学原著选读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曹青云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政治社会学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彭宇哲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基因工程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崔清华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部分英语教学</w:t>
            </w:r>
          </w:p>
        </w:tc>
      </w:tr>
    </w:tbl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                                           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4504F"/>
    <w:rsid w:val="21D4504F"/>
    <w:rsid w:val="292405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2018-06-13T08:28:00Z</dcterms:created>
  <dc:creator>非非</dc:creator>
  <cp:lastModifiedBy>非非</cp:lastModifiedBy>
  <dcterms:modified xsi:type="dcterms:W3CDTF">2018-06-21T03:15:40Z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