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云南大学201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年度本科教材建设项目立项名单</w:t>
      </w:r>
    </w:p>
    <w:tbl>
      <w:tblPr>
        <w:tblStyle w:val="3"/>
        <w:tblW w:w="106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71"/>
        <w:gridCol w:w="4678"/>
        <w:gridCol w:w="292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新编/修订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材料保护实验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西双版纳昆虫野外手册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云南高原鸟类野外手册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廖峻涛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JC04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西双版纳大型真菌野外手册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余泽芬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新植物学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丁开宇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JC06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花卉采后处理与运输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物理化学实验简明教程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化学科学与工程学院（含大学化学教学部）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JC08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有机化学例题与习题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化学科学与工程学院（含大学化学教学部）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JC09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环境统计学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生态学与环境学院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袁吉有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需求变更驱动的软件过程改进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JC11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编译原理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JC12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JC13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基于FPGA的Qsys实践教程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JC14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网站设计与开发案例教程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JC15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《电子电路基础》模拟部分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梁竹关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数值计算—方法与实践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蒋慕蓉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数字信号处理实验教程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编译原理简明教程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翻译与跨文化交际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新编/修订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《通用学术英语》（上、下册）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中美文化面面观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佟晓牧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实用大学英语写作教程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希腊罗马神话与圣经故事欣赏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戴春来/高菁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社会学专业英语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民族与社会学学院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张美川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实践人类学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民族与社会学学院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语言人类学纲要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民族与社会学学院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马京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社会学马克思主义基础文献选读：马克思部分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民族与社会学学院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马雪峰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马克思主义人类学经典文献选读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民族与社会学学院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金融法学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周昌发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民族法学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高校思想政治理论课案例教学教程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《〈毛泽东思想和中国特色社会主义理论体系概论〉实践教学教程》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《思想道德修养与法律基础》课实践教学教程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杜帮云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“纲要”实践教学课云南本土调研案例选编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卢双喜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《中国史基础》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《信息资源建设》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历史与档案学院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甘友庆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大众文化与传播教程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金晓聚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广播电视采访与报道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传播法规与伦理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赵净秋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山地城镇体系规划方法及应用研究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赵筱青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新编/修订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遥感数字图像处理实验教程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地理气候环境与文化演进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常有礼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地磁地电观测实验指导书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资源环境与地球科学学院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文丽敏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人居环境绿地系统体系规划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李志英/李晖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建筑概论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工程测量学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云南民族艺术概论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美术考古学 ---中国美术史的考古学研究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景观设计入门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旅游产品设计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云南少数民族音乐概论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财务会计学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工商管理与旅游管理学院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JC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光通信原理与技术基础</w:t>
            </w:r>
          </w:p>
        </w:tc>
        <w:tc>
          <w:tcPr>
            <w:tcW w:w="2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物理与天文学院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任一涛</w:t>
            </w:r>
          </w:p>
        </w:tc>
      </w:tr>
    </w:tbl>
    <w:p/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7E93"/>
    <w:rsid w:val="4D227E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2018-07-12T02:37:00Z</dcterms:created>
  <dc:creator>非非</dc:creator>
  <cp:lastModifiedBy>非非</cp:lastModifiedBy>
  <dcterms:modified xsi:type="dcterms:W3CDTF">2018-07-12T03:00:35Z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