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云南大学第十二届教师课堂教学比赛决赛选手分组表</w:t>
      </w:r>
      <w:bookmarkEnd w:id="0"/>
      <w:r>
        <w:rPr>
          <w:rFonts w:hint="eastAsia"/>
          <w:b/>
          <w:bCs/>
          <w:sz w:val="28"/>
          <w:szCs w:val="28"/>
        </w:rPr>
        <w:t>（文科）</w:t>
      </w:r>
    </w:p>
    <w:tbl>
      <w:tblPr>
        <w:tblStyle w:val="4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779"/>
        <w:gridCol w:w="1784"/>
        <w:gridCol w:w="1100"/>
        <w:gridCol w:w="1609"/>
        <w:gridCol w:w="1592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参赛课名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文科一组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文汇楼2栋2104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李晓露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初级汉语（上）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周观琪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大学外语教学部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叶烜辰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大学英语听说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刑法总论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黄体杨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信息组织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民族学与社会学院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陈晓婧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社会学心理学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文科二组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昌新国际艺术学院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徐佳贝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外国美术史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文汇楼2栋2105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徐明卿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广播电视采访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马志霞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工商管理与旅游管理学院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工商管理与旅游管理学院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缪亚琼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管理伦理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主题公园设计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廖林燕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中国少数民族政治分析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法语广播电视视听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职业继续与教育学院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章光洁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9:00—12:30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云南大学第十二届教师课堂教学比赛决赛选手分组表（理科）</w:t>
      </w:r>
    </w:p>
    <w:tbl>
      <w:tblPr>
        <w:tblStyle w:val="4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411"/>
        <w:gridCol w:w="1694"/>
        <w:gridCol w:w="1044"/>
        <w:gridCol w:w="2116"/>
        <w:gridCol w:w="1586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参赛课名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参赛时间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理科一组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张一凡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文汇楼2栋2109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朱锐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操作系统原理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赵春娜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官铮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数字电路与逻辑设计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马祖辉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化学科学与工程学院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周川华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熊飞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物理与天文学院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天体物理导论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杨子江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旅游规划理论与方法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理科二组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李援亚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文汇楼2栋2111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余敏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信息技术中心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何鸣皋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APP的设计与开发入门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资源环境与地球科学学院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夏兰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雷达气象学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资源环境与地球科学学院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刘魁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热力学与统计物理学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程红军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数学分析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谷懿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生态学与环境学院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袁吉有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生物统计学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生态学与环境学院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付登高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环境生物学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职业与继续教育学院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董红梅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Cs w:val="21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67057"/>
    <w:rsid w:val="175670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I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2018-06-08T05:41:00Z</dcterms:created>
  <dc:creator>非非</dc:creator>
  <cp:lastModifiedBy>非非</cp:lastModifiedBy>
  <dcterms:modified xsi:type="dcterms:W3CDTF">2018-06-08T05:41:27Z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